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Новополтавское сельское  Собрание депутатов</w:t>
      </w:r>
    </w:p>
    <w:p w:rsidR="00825FF7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 района Алтайского края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Двенадцатая сессия седьмого созыва</w:t>
      </w:r>
    </w:p>
    <w:p w:rsidR="00825FF7" w:rsidRPr="00684B5F" w:rsidRDefault="00825FF7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04.07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.2019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 90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.Новополтава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5FF7" w:rsidRPr="00684B5F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5FF7" w:rsidRPr="00684B5F" w:rsidRDefault="00825FF7" w:rsidP="00684B5F">
      <w:pPr>
        <w:spacing w:after="0" w:line="240" w:lineRule="auto"/>
        <w:ind w:right="502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ьным законом от 06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.10.2003 №131-ФЗ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Алтайского края,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Новополтавское сельское Собрание депутатов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регистрации устава территориального общественного самоуправления в </w:t>
      </w:r>
      <w:bookmarkStart w:id="0" w:name="_GoBack"/>
      <w:bookmarkEnd w:id="0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Новополтавский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(прилагается).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Опубликовать данное решение в установленном порядке.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B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Л.З.Вебер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B2122B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25FF7" w:rsidRDefault="00825FF7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к решению сельского Собрания </w:t>
      </w:r>
    </w:p>
    <w:p w:rsidR="00825FF7" w:rsidRPr="00684B5F" w:rsidRDefault="00825FF7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депутатов от 04.07.2019 №90 </w:t>
      </w:r>
    </w:p>
    <w:p w:rsidR="00825FF7" w:rsidRPr="00684B5F" w:rsidRDefault="00825FF7" w:rsidP="00B2122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РЕГИСТРАЦИИ УСТАВА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айона Алтайского края (далее –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дминистрация) в порядке, определенном настоящим Положением.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регистрации устава ТОС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ТОС считается утвержденным учреждением с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мента регистрации устава ТОС в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устава ТОС,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подаются следующие документы: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регистрации устава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два экземпляра устава ТОС, принятого учредительным собранием (конференцией);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Новополтавского сельского Собрания депутатов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об утверждении границ территории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В уставе ТОС должны быть установлены: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территория, на которой осуществляется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цели, задачи, формы и основные направления деятельности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принятия решений;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прекращения осуществления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Администрация в течение 7 дней рассматривает представленные документы и принимает одно из следующих решений: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устава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устава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Администрация отказывает в регистрации устава ТОС в случаях: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непредставления документов, указанных в пункте 2.1 настоящего Положения;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отсутствия в уставе ТОС информации, указанной в пункте 2.2 настоящего Положения.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регистрации изменений и дополнений в устав ТОС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внесении изменений и дополнений в устав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изменения и дополнения, вносимые в устав ТОС, в двух экземплярах;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изменений и дополнений, вносимых в устав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изменений и дополнений, вносимых в устав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Новополтавский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непредставления документов, указанных в пункте 3.1.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Ведение реестра уставов ТОС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Администрация ведет реестр уставов ТОС (Приложение 1).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Положению о порядке регистрации устава территориального общественного самоуправления</w:t>
      </w: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уставов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Новополтавский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412"/>
      </w:tblGrid>
      <w:tr w:rsidR="00825FF7" w:rsidRPr="00684B5F">
        <w:trPr>
          <w:trHeight w:val="2809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ТОС (полное и сокращенное)</w:t>
            </w: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Подпись, дата, внесена запись</w:t>
            </w: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Подпись, дата, внесена запись</w:t>
            </w: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25FF7" w:rsidRPr="00684B5F">
        <w:trPr>
          <w:trHeight w:val="568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FF7" w:rsidRPr="00684B5F">
        <w:trPr>
          <w:trHeight w:val="276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FF7" w:rsidRPr="00684B5F">
        <w:trPr>
          <w:trHeight w:val="292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25FF7" w:rsidRPr="00684B5F" w:rsidSect="00FC5A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222"/>
    <w:rsid w:val="000E3222"/>
    <w:rsid w:val="003740A3"/>
    <w:rsid w:val="003B7F9C"/>
    <w:rsid w:val="004F6D68"/>
    <w:rsid w:val="00524517"/>
    <w:rsid w:val="00684B5F"/>
    <w:rsid w:val="006D7713"/>
    <w:rsid w:val="007B1E88"/>
    <w:rsid w:val="00825FF7"/>
    <w:rsid w:val="00876125"/>
    <w:rsid w:val="00890F90"/>
    <w:rsid w:val="008B54AF"/>
    <w:rsid w:val="00937AC6"/>
    <w:rsid w:val="00A50767"/>
    <w:rsid w:val="00AC6023"/>
    <w:rsid w:val="00B2122B"/>
    <w:rsid w:val="00BD5D49"/>
    <w:rsid w:val="00D60F98"/>
    <w:rsid w:val="00D8259B"/>
    <w:rsid w:val="00E14364"/>
    <w:rsid w:val="00FC5A11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8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22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1058</Words>
  <Characters>6035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Новополтавский сельсовет</cp:lastModifiedBy>
  <cp:revision>5</cp:revision>
  <cp:lastPrinted>2019-07-04T04:48:00Z</cp:lastPrinted>
  <dcterms:created xsi:type="dcterms:W3CDTF">2019-06-19T08:24:00Z</dcterms:created>
  <dcterms:modified xsi:type="dcterms:W3CDTF">2019-07-04T04:59:00Z</dcterms:modified>
</cp:coreProperties>
</file>